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5CD49" w14:textId="77777777" w:rsidR="00975BF1" w:rsidRDefault="00975BF1">
      <w:pPr>
        <w:pStyle w:val="DocumentLabel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MEETING CANCELLATION NOTICE</w:t>
      </w:r>
    </w:p>
    <w:p w14:paraId="5CE13AF7" w14:textId="262629B3" w:rsidR="00975BF1" w:rsidRDefault="00D20A4F">
      <w:pPr>
        <w:pStyle w:val="Heading1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NEIGHBORHOOD ADVISORY COMMISSION</w:t>
      </w:r>
    </w:p>
    <w:p w14:paraId="47A00094" w14:textId="3C0C8883" w:rsidR="00975BF1" w:rsidRDefault="00D20A4F">
      <w:pPr>
        <w:pStyle w:val="BodyText"/>
        <w:jc w:val="center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January</w:t>
      </w:r>
      <w:r w:rsidR="006C5779">
        <w:rPr>
          <w:rFonts w:ascii="Franklin Gothic Medium" w:hAnsi="Franklin Gothic Medium"/>
          <w:sz w:val="24"/>
        </w:rPr>
        <w:t xml:space="preserve"> </w:t>
      </w:r>
      <w:r w:rsidR="00AF66C8">
        <w:rPr>
          <w:rFonts w:ascii="Franklin Gothic Medium" w:hAnsi="Franklin Gothic Medium"/>
          <w:sz w:val="24"/>
        </w:rPr>
        <w:t>1</w:t>
      </w:r>
      <w:r w:rsidR="007D7A2A">
        <w:rPr>
          <w:rFonts w:ascii="Franklin Gothic Medium" w:hAnsi="Franklin Gothic Medium"/>
          <w:sz w:val="24"/>
        </w:rPr>
        <w:t>8</w:t>
      </w:r>
      <w:r w:rsidR="006C5779" w:rsidRPr="006C5779">
        <w:rPr>
          <w:rFonts w:ascii="Franklin Gothic Medium" w:hAnsi="Franklin Gothic Medium"/>
          <w:sz w:val="24"/>
          <w:vertAlign w:val="superscript"/>
        </w:rPr>
        <w:t>th</w:t>
      </w:r>
      <w:r w:rsidR="006C5779">
        <w:rPr>
          <w:rFonts w:ascii="Franklin Gothic Medium" w:hAnsi="Franklin Gothic Medium"/>
          <w:sz w:val="24"/>
        </w:rPr>
        <w:t>, 20</w:t>
      </w:r>
      <w:r w:rsidR="007D7A2A">
        <w:rPr>
          <w:rFonts w:ascii="Franklin Gothic Medium" w:hAnsi="Franklin Gothic Medium"/>
          <w:sz w:val="24"/>
        </w:rPr>
        <w:t>21</w:t>
      </w:r>
      <w:bookmarkStart w:id="0" w:name="_GoBack"/>
      <w:bookmarkEnd w:id="0"/>
    </w:p>
    <w:p w14:paraId="6043085A" w14:textId="44A32343" w:rsidR="00975BF1" w:rsidRDefault="00975BF1">
      <w:pPr>
        <w:pStyle w:val="BodyText"/>
        <w:jc w:val="center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There will not be a meeting this month for the </w:t>
      </w:r>
      <w:r w:rsidR="00D20A4F">
        <w:rPr>
          <w:rFonts w:ascii="Franklin Gothic Medium" w:hAnsi="Franklin Gothic Medium"/>
          <w:sz w:val="24"/>
        </w:rPr>
        <w:t>Neighborhood Advisory Commission</w:t>
      </w:r>
      <w:r>
        <w:rPr>
          <w:rFonts w:ascii="Franklin Gothic Medium" w:hAnsi="Franklin Gothic Medium"/>
          <w:sz w:val="24"/>
        </w:rPr>
        <w:t>.</w:t>
      </w:r>
    </w:p>
    <w:p w14:paraId="06A455B1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6978177A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3F299BA8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3A454AEE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0F587092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4EE337ED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7DE56359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64214EE2" w14:textId="64E11481" w:rsidR="006C5779" w:rsidRDefault="006C5779" w:rsidP="006C5779">
      <w:pPr>
        <w:pStyle w:val="BodyText"/>
        <w:jc w:val="right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   </w:t>
      </w: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ab/>
        <w:t xml:space="preserve">Posted: </w:t>
      </w:r>
      <w:r w:rsidR="00D20A4F">
        <w:rPr>
          <w:rFonts w:ascii="Franklin Gothic Medium" w:hAnsi="Franklin Gothic Medium"/>
          <w:sz w:val="24"/>
        </w:rPr>
        <w:t>01</w:t>
      </w:r>
      <w:r>
        <w:rPr>
          <w:rFonts w:ascii="Franklin Gothic Medium" w:hAnsi="Franklin Gothic Medium"/>
          <w:sz w:val="24"/>
        </w:rPr>
        <w:t>/</w:t>
      </w:r>
      <w:r w:rsidR="00D20A4F">
        <w:rPr>
          <w:rFonts w:ascii="Franklin Gothic Medium" w:hAnsi="Franklin Gothic Medium"/>
          <w:sz w:val="24"/>
        </w:rPr>
        <w:t>12</w:t>
      </w:r>
      <w:r>
        <w:rPr>
          <w:rFonts w:ascii="Franklin Gothic Medium" w:hAnsi="Franklin Gothic Medium"/>
          <w:sz w:val="24"/>
        </w:rPr>
        <w:t>/</w:t>
      </w:r>
      <w:r w:rsidR="00AF66C8">
        <w:rPr>
          <w:rFonts w:ascii="Franklin Gothic Medium" w:hAnsi="Franklin Gothic Medium"/>
          <w:sz w:val="24"/>
        </w:rPr>
        <w:t>2</w:t>
      </w:r>
      <w:r w:rsidR="00D20A4F">
        <w:rPr>
          <w:rFonts w:ascii="Franklin Gothic Medium" w:hAnsi="Franklin Gothic Medium"/>
          <w:sz w:val="24"/>
        </w:rPr>
        <w:t>1</w:t>
      </w:r>
    </w:p>
    <w:p w14:paraId="6CDC1030" w14:textId="77777777" w:rsidR="006C5779" w:rsidRDefault="006C5779" w:rsidP="006C5779">
      <w:pPr>
        <w:pStyle w:val="BodyText"/>
        <w:jc w:val="right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ab/>
        <w:t xml:space="preserve">      By: </w:t>
      </w:r>
      <w:r w:rsidR="00AF66C8">
        <w:rPr>
          <w:rFonts w:ascii="Franklin Gothic Medium" w:hAnsi="Franklin Gothic Medium"/>
          <w:sz w:val="24"/>
        </w:rPr>
        <w:t>Jamie Tarvin</w:t>
      </w:r>
      <w:r w:rsidR="00AF66C8">
        <w:rPr>
          <w:rFonts w:ascii="Franklin Gothic Medium" w:hAnsi="Franklin Gothic Medium"/>
          <w:sz w:val="24"/>
        </w:rPr>
        <w:br/>
        <w:t>Administrative Assistant</w:t>
      </w:r>
    </w:p>
    <w:p w14:paraId="5165E458" w14:textId="77777777" w:rsidR="006C5779" w:rsidRDefault="006C5779">
      <w:pPr>
        <w:pStyle w:val="BodyText"/>
        <w:jc w:val="center"/>
        <w:rPr>
          <w:rFonts w:ascii="Franklin Gothic Medium" w:hAnsi="Franklin Gothic Medium"/>
          <w:sz w:val="24"/>
        </w:rPr>
      </w:pPr>
    </w:p>
    <w:p w14:paraId="4CF5D4D1" w14:textId="77777777" w:rsidR="00975BF1" w:rsidRDefault="00975BF1">
      <w:pPr>
        <w:pStyle w:val="BodyText"/>
        <w:jc w:val="center"/>
        <w:rPr>
          <w:rFonts w:ascii="Franklin Gothic Medium" w:hAnsi="Franklin Gothic Medium"/>
          <w:sz w:val="24"/>
        </w:rPr>
      </w:pPr>
    </w:p>
    <w:sectPr w:rsidR="00975BF1">
      <w:footerReference w:type="even" r:id="rId7"/>
      <w:footerReference w:type="default" r:id="rId8"/>
      <w:footerReference w:type="first" r:id="rId9"/>
      <w:pgSz w:w="12240" w:h="15840" w:code="1"/>
      <w:pgMar w:top="4176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0F4DF" w14:textId="77777777" w:rsidR="00D825CC" w:rsidRDefault="00D825CC">
      <w:r>
        <w:separator/>
      </w:r>
    </w:p>
  </w:endnote>
  <w:endnote w:type="continuationSeparator" w:id="0">
    <w:p w14:paraId="68B5319D" w14:textId="77777777" w:rsidR="00D825CC" w:rsidRDefault="00D8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BB1B3" w14:textId="77777777" w:rsidR="00975BF1" w:rsidRDefault="00975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ADD0901" w14:textId="77777777" w:rsidR="00975BF1" w:rsidRDefault="00975B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F3017" w14:textId="77777777" w:rsidR="00975BF1" w:rsidRDefault="00975BF1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E8F7B" w14:textId="77777777" w:rsidR="00975BF1" w:rsidRDefault="00975BF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2F65" w14:textId="77777777" w:rsidR="00D825CC" w:rsidRDefault="00D825CC">
      <w:r>
        <w:separator/>
      </w:r>
    </w:p>
  </w:footnote>
  <w:footnote w:type="continuationSeparator" w:id="0">
    <w:p w14:paraId="661BB04F" w14:textId="77777777" w:rsidR="00D825CC" w:rsidRDefault="00D82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79"/>
    <w:rsid w:val="006C5779"/>
    <w:rsid w:val="007D7A2A"/>
    <w:rsid w:val="00975BF1"/>
    <w:rsid w:val="00AF66C8"/>
    <w:rsid w:val="00D20A4F"/>
    <w:rsid w:val="00D8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EDC68"/>
  <w15:chartTrackingRefBased/>
  <w15:docId w15:val="{48C6093E-D83C-4604-9E33-579E092D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semiHidden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semiHidden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rPr>
      <w:i/>
      <w:spacing w:val="7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03C6-84A6-494C-9AC6-EF9130BC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Memo.dot</Template>
  <TotalTime>0</TotalTime>
  <Pages>1</Pages>
  <Words>29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Memo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Memo</dc:title>
  <dc:subject/>
  <dc:creator>City of Butler</dc:creator>
  <cp:keywords/>
  <cp:lastModifiedBy>MaryJo</cp:lastModifiedBy>
  <cp:revision>2</cp:revision>
  <cp:lastPrinted>2009-05-07T15:29:00Z</cp:lastPrinted>
  <dcterms:created xsi:type="dcterms:W3CDTF">2021-01-12T16:28:00Z</dcterms:created>
  <dcterms:modified xsi:type="dcterms:W3CDTF">2021-01-12T16:28:00Z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